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dalwallinu-profile"/>
    <w:p>
      <w:pPr>
        <w:pStyle w:val="Heading1"/>
      </w:pPr>
      <w:r>
        <w:t xml:space="preserve">Dalwallinu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7,224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1,429          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Dalwallinu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Dalwallinu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$66,865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$189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738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259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2025-01-02T01:56:50Z</dcterms:created>
  <dcterms:modified xsi:type="dcterms:W3CDTF">2025-01-02T01:56:50Z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